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51" w:rsidRDefault="00580A51" w:rsidP="00BB51BF">
      <w:pPr>
        <w:rPr>
          <w:b/>
        </w:rPr>
      </w:pPr>
      <w:r>
        <w:rPr>
          <w:b/>
        </w:rPr>
        <w:t>VREMENIK PISANIH PROVJERA ZNANJA ZA MJESEC TRAVANJ  2015.</w:t>
      </w:r>
    </w:p>
    <w:p w:rsidR="00580A51" w:rsidRDefault="00580A51" w:rsidP="00BB51BF">
      <w:pPr>
        <w:rPr>
          <w:b/>
        </w:rPr>
      </w:pPr>
    </w:p>
    <w:tbl>
      <w:tblPr>
        <w:tblW w:w="5074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737"/>
        <w:gridCol w:w="506"/>
        <w:gridCol w:w="494"/>
        <w:gridCol w:w="661"/>
        <w:gridCol w:w="905"/>
        <w:gridCol w:w="661"/>
        <w:gridCol w:w="905"/>
        <w:gridCol w:w="905"/>
        <w:gridCol w:w="772"/>
        <w:gridCol w:w="905"/>
        <w:gridCol w:w="498"/>
        <w:gridCol w:w="778"/>
        <w:gridCol w:w="905"/>
        <w:gridCol w:w="905"/>
        <w:gridCol w:w="905"/>
        <w:gridCol w:w="501"/>
        <w:gridCol w:w="872"/>
        <w:gridCol w:w="905"/>
      </w:tblGrid>
      <w:tr w:rsidR="00580A51" w:rsidTr="00AD2A37">
        <w:trPr>
          <w:trHeight w:val="532"/>
        </w:trPr>
        <w:tc>
          <w:tcPr>
            <w:tcW w:w="247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Dan</w:t>
            </w:r>
          </w:p>
          <w:p w:rsidR="00580A51" w:rsidRDefault="00580A51" w:rsidP="00C5778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Raz.</w:t>
            </w:r>
          </w:p>
        </w:tc>
        <w:tc>
          <w:tcPr>
            <w:tcW w:w="257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</w:t>
            </w:r>
          </w:p>
        </w:tc>
        <w:tc>
          <w:tcPr>
            <w:tcW w:w="177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</w:t>
            </w:r>
          </w:p>
        </w:tc>
        <w:tc>
          <w:tcPr>
            <w:tcW w:w="173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</w:t>
            </w:r>
          </w:p>
        </w:tc>
        <w:tc>
          <w:tcPr>
            <w:tcW w:w="229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</w:t>
            </w:r>
          </w:p>
        </w:tc>
        <w:tc>
          <w:tcPr>
            <w:tcW w:w="314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</w:t>
            </w:r>
          </w:p>
        </w:tc>
        <w:tc>
          <w:tcPr>
            <w:tcW w:w="229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</w:t>
            </w:r>
          </w:p>
        </w:tc>
        <w:tc>
          <w:tcPr>
            <w:tcW w:w="314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</w:t>
            </w:r>
          </w:p>
        </w:tc>
        <w:tc>
          <w:tcPr>
            <w:tcW w:w="314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</w:t>
            </w:r>
          </w:p>
        </w:tc>
        <w:tc>
          <w:tcPr>
            <w:tcW w:w="268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</w:t>
            </w:r>
          </w:p>
        </w:tc>
        <w:tc>
          <w:tcPr>
            <w:tcW w:w="314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1O</w:t>
            </w:r>
          </w:p>
        </w:tc>
        <w:tc>
          <w:tcPr>
            <w:tcW w:w="180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</w:t>
            </w:r>
          </w:p>
        </w:tc>
        <w:tc>
          <w:tcPr>
            <w:tcW w:w="271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</w:t>
            </w:r>
          </w:p>
        </w:tc>
        <w:tc>
          <w:tcPr>
            <w:tcW w:w="314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</w:t>
            </w:r>
          </w:p>
        </w:tc>
        <w:tc>
          <w:tcPr>
            <w:tcW w:w="314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</w:t>
            </w:r>
          </w:p>
        </w:tc>
        <w:tc>
          <w:tcPr>
            <w:tcW w:w="314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</w:t>
            </w:r>
          </w:p>
        </w:tc>
        <w:tc>
          <w:tcPr>
            <w:tcW w:w="178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</w:p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</w:t>
            </w:r>
          </w:p>
        </w:tc>
        <w:tc>
          <w:tcPr>
            <w:tcW w:w="283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</w:t>
            </w:r>
          </w:p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</w:t>
            </w:r>
          </w:p>
        </w:tc>
        <w:tc>
          <w:tcPr>
            <w:tcW w:w="314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</w:p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Č</w:t>
            </w:r>
          </w:p>
        </w:tc>
      </w:tr>
      <w:tr w:rsidR="00580A51" w:rsidTr="00AD2A37">
        <w:trPr>
          <w:trHeight w:val="532"/>
        </w:trPr>
        <w:tc>
          <w:tcPr>
            <w:tcW w:w="247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1.o</w:t>
            </w:r>
          </w:p>
        </w:tc>
        <w:tc>
          <w:tcPr>
            <w:tcW w:w="25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</w:tcPr>
          <w:p w:rsidR="00580A51" w:rsidRDefault="00580A51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Tlozna</w:t>
            </w:r>
          </w:p>
          <w:p w:rsidR="00580A51" w:rsidRPr="00CC74BD" w:rsidRDefault="00580A51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nstvo</w:t>
            </w: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Hrvatski</w:t>
            </w:r>
          </w:p>
          <w:p w:rsidR="00580A51" w:rsidRPr="00CC74BD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jezik</w:t>
            </w:r>
          </w:p>
        </w:tc>
      </w:tr>
      <w:tr w:rsidR="00580A51" w:rsidTr="00AD2A37">
        <w:trPr>
          <w:trHeight w:val="562"/>
        </w:trPr>
        <w:tc>
          <w:tcPr>
            <w:tcW w:w="247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1.f</w:t>
            </w:r>
          </w:p>
        </w:tc>
        <w:tc>
          <w:tcPr>
            <w:tcW w:w="25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</w:t>
            </w:r>
          </w:p>
        </w:tc>
        <w:tc>
          <w:tcPr>
            <w:tcW w:w="314" w:type="pct"/>
          </w:tcPr>
          <w:p w:rsidR="00580A51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Hrvatski</w:t>
            </w:r>
          </w:p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</w:tcPr>
          <w:p w:rsidR="00580A51" w:rsidRPr="00CC74BD" w:rsidRDefault="00580A51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80A51" w:rsidTr="00AD2A37">
        <w:trPr>
          <w:trHeight w:val="532"/>
        </w:trPr>
        <w:tc>
          <w:tcPr>
            <w:tcW w:w="247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1.vt</w:t>
            </w:r>
          </w:p>
        </w:tc>
        <w:tc>
          <w:tcPr>
            <w:tcW w:w="25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</w:tcPr>
          <w:p w:rsidR="00580A51" w:rsidRPr="00CC74BD" w:rsidRDefault="00580A51" w:rsidP="00F202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F202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</w:tcPr>
          <w:p w:rsidR="00580A51" w:rsidRPr="00CC74BD" w:rsidRDefault="00580A51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Računa</w:t>
            </w:r>
          </w:p>
          <w:p w:rsidR="00580A51" w:rsidRPr="00CC74BD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lstvo</w:t>
            </w:r>
          </w:p>
        </w:tc>
        <w:tc>
          <w:tcPr>
            <w:tcW w:w="180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Hrvatski</w:t>
            </w:r>
          </w:p>
          <w:p w:rsidR="00580A51" w:rsidRPr="00CC74BD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314" w:type="pct"/>
          </w:tcPr>
          <w:p w:rsidR="00580A51" w:rsidRDefault="00580A51" w:rsidP="00D81D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Biolo</w:t>
            </w:r>
          </w:p>
          <w:p w:rsidR="00580A51" w:rsidRPr="00CC74BD" w:rsidRDefault="00580A51" w:rsidP="00D81D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gija</w:t>
            </w:r>
            <w:bookmarkStart w:id="0" w:name="_GoBack"/>
            <w:bookmarkEnd w:id="0"/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80A51" w:rsidTr="00AD2A37">
        <w:trPr>
          <w:trHeight w:val="532"/>
        </w:trPr>
        <w:tc>
          <w:tcPr>
            <w:tcW w:w="247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1.c/v</w:t>
            </w:r>
          </w:p>
        </w:tc>
        <w:tc>
          <w:tcPr>
            <w:tcW w:w="25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</w:tcPr>
          <w:p w:rsidR="00580A51" w:rsidRPr="00CC74BD" w:rsidRDefault="00580A51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80A51" w:rsidTr="00AD2A37">
        <w:trPr>
          <w:trHeight w:val="487"/>
        </w:trPr>
        <w:tc>
          <w:tcPr>
            <w:tcW w:w="247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2.o</w:t>
            </w:r>
          </w:p>
        </w:tc>
        <w:tc>
          <w:tcPr>
            <w:tcW w:w="25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Povi</w:t>
            </w:r>
          </w:p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jest</w:t>
            </w: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Kemi</w:t>
            </w:r>
          </w:p>
          <w:p w:rsidR="00580A51" w:rsidRPr="00CC74BD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</w:t>
            </w: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Računa</w:t>
            </w:r>
          </w:p>
          <w:p w:rsidR="00580A51" w:rsidRPr="00CC74BD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lstvo</w:t>
            </w: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" w:type="pct"/>
          </w:tcPr>
          <w:p w:rsidR="00580A51" w:rsidRPr="00CC74BD" w:rsidRDefault="00580A51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80A51" w:rsidTr="00AD2A37">
        <w:trPr>
          <w:trHeight w:val="532"/>
        </w:trPr>
        <w:tc>
          <w:tcPr>
            <w:tcW w:w="247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2.f</w:t>
            </w:r>
          </w:p>
        </w:tc>
        <w:tc>
          <w:tcPr>
            <w:tcW w:w="25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Povi</w:t>
            </w:r>
          </w:p>
          <w:p w:rsidR="00580A51" w:rsidRPr="00CC74BD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jest</w:t>
            </w: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Kemi</w:t>
            </w:r>
          </w:p>
          <w:p w:rsidR="00580A51" w:rsidRPr="00CC74BD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</w:t>
            </w:r>
          </w:p>
        </w:tc>
        <w:tc>
          <w:tcPr>
            <w:tcW w:w="314" w:type="pct"/>
          </w:tcPr>
          <w:p w:rsidR="00580A51" w:rsidRPr="00CC74BD" w:rsidRDefault="00580A51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</w:tcPr>
          <w:p w:rsidR="00580A51" w:rsidRPr="00CC74BD" w:rsidRDefault="00580A51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Hrvatski</w:t>
            </w:r>
          </w:p>
          <w:p w:rsidR="00580A51" w:rsidRPr="00CC74BD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78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" w:type="pct"/>
          </w:tcPr>
          <w:p w:rsidR="00580A51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Računa</w:t>
            </w:r>
          </w:p>
          <w:p w:rsidR="00580A51" w:rsidRPr="00CC74BD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lstvo</w:t>
            </w: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80A51" w:rsidTr="00AD2A37">
        <w:trPr>
          <w:trHeight w:val="532"/>
        </w:trPr>
        <w:tc>
          <w:tcPr>
            <w:tcW w:w="247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2.vt</w:t>
            </w:r>
          </w:p>
        </w:tc>
        <w:tc>
          <w:tcPr>
            <w:tcW w:w="25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Kemi</w:t>
            </w:r>
          </w:p>
          <w:p w:rsidR="00580A51" w:rsidRPr="00CC74BD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</w:t>
            </w: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Fizika</w:t>
            </w:r>
          </w:p>
        </w:tc>
        <w:tc>
          <w:tcPr>
            <w:tcW w:w="268" w:type="pct"/>
          </w:tcPr>
          <w:p w:rsidR="00580A51" w:rsidRPr="00CC74BD" w:rsidRDefault="00580A51" w:rsidP="00F202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</w:tcPr>
          <w:p w:rsidR="00580A51" w:rsidRPr="00CC74BD" w:rsidRDefault="00580A51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Fizika</w:t>
            </w: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Računa</w:t>
            </w:r>
          </w:p>
          <w:p w:rsidR="00580A51" w:rsidRPr="00CC74BD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lstvo</w:t>
            </w:r>
          </w:p>
        </w:tc>
        <w:tc>
          <w:tcPr>
            <w:tcW w:w="314" w:type="pct"/>
          </w:tcPr>
          <w:p w:rsidR="00580A51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Hrvatski</w:t>
            </w:r>
          </w:p>
          <w:p w:rsidR="00580A51" w:rsidRPr="00CC74BD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78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80A51" w:rsidTr="00AD2A37">
        <w:trPr>
          <w:trHeight w:val="532"/>
        </w:trPr>
        <w:tc>
          <w:tcPr>
            <w:tcW w:w="247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2.c</w:t>
            </w:r>
          </w:p>
        </w:tc>
        <w:tc>
          <w:tcPr>
            <w:tcW w:w="25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</w:tcPr>
          <w:p w:rsidR="00580A51" w:rsidRPr="00CC74BD" w:rsidRDefault="00580A51" w:rsidP="00F202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</w:tcPr>
          <w:p w:rsidR="00580A51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Hrvats</w:t>
            </w:r>
          </w:p>
          <w:p w:rsidR="00580A51" w:rsidRPr="00CC74BD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 jez.</w:t>
            </w: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80A51" w:rsidTr="00AD2A37">
        <w:trPr>
          <w:trHeight w:val="532"/>
        </w:trPr>
        <w:tc>
          <w:tcPr>
            <w:tcW w:w="247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3.o</w:t>
            </w:r>
          </w:p>
        </w:tc>
        <w:tc>
          <w:tcPr>
            <w:tcW w:w="25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Default="00580A51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Računa</w:t>
            </w:r>
          </w:p>
          <w:p w:rsidR="00580A51" w:rsidRPr="00CC74BD" w:rsidRDefault="00580A51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lstvo</w:t>
            </w:r>
          </w:p>
        </w:tc>
        <w:tc>
          <w:tcPr>
            <w:tcW w:w="268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Hrvatski</w:t>
            </w:r>
          </w:p>
          <w:p w:rsidR="00580A51" w:rsidRPr="00CC74BD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0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80A51" w:rsidTr="00AD2A37">
        <w:trPr>
          <w:trHeight w:val="532"/>
        </w:trPr>
        <w:tc>
          <w:tcPr>
            <w:tcW w:w="247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3.f</w:t>
            </w:r>
          </w:p>
        </w:tc>
        <w:tc>
          <w:tcPr>
            <w:tcW w:w="25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</w:tcPr>
          <w:p w:rsidR="00580A51" w:rsidRPr="00CC74BD" w:rsidRDefault="00580A51" w:rsidP="00F202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Hrvatski</w:t>
            </w:r>
          </w:p>
          <w:p w:rsidR="00580A51" w:rsidRPr="00CC74BD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314" w:type="pct"/>
            <w:shd w:val="clear" w:color="auto" w:fill="FFFFFF"/>
          </w:tcPr>
          <w:p w:rsidR="00580A51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Računa</w:t>
            </w:r>
          </w:p>
          <w:p w:rsidR="00580A51" w:rsidRPr="00CC74BD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lstvo</w:t>
            </w:r>
          </w:p>
        </w:tc>
        <w:tc>
          <w:tcPr>
            <w:tcW w:w="268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</w:tcPr>
          <w:p w:rsidR="00580A51" w:rsidRPr="00CC74BD" w:rsidRDefault="00580A51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80A51" w:rsidTr="00AD2A37">
        <w:trPr>
          <w:trHeight w:val="532"/>
        </w:trPr>
        <w:tc>
          <w:tcPr>
            <w:tcW w:w="247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3.vt</w:t>
            </w:r>
          </w:p>
        </w:tc>
        <w:tc>
          <w:tcPr>
            <w:tcW w:w="25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Kemi</w:t>
            </w:r>
          </w:p>
          <w:p w:rsidR="00580A51" w:rsidRPr="00CC74BD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</w:t>
            </w: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Hrvatski</w:t>
            </w:r>
          </w:p>
          <w:p w:rsidR="00580A51" w:rsidRPr="00CC74BD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</w:tcPr>
          <w:p w:rsidR="00580A51" w:rsidRPr="00CC74BD" w:rsidRDefault="00580A51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80A51" w:rsidTr="00AD2A37">
        <w:trPr>
          <w:trHeight w:val="549"/>
        </w:trPr>
        <w:tc>
          <w:tcPr>
            <w:tcW w:w="247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3.c/v</w:t>
            </w:r>
          </w:p>
        </w:tc>
        <w:tc>
          <w:tcPr>
            <w:tcW w:w="25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</w:tcPr>
          <w:p w:rsidR="00580A51" w:rsidRPr="00CC74BD" w:rsidRDefault="00580A51" w:rsidP="00F202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Hrvatski</w:t>
            </w:r>
          </w:p>
          <w:p w:rsidR="00580A51" w:rsidRPr="00CC74BD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268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Računa</w:t>
            </w:r>
          </w:p>
          <w:p w:rsidR="00580A51" w:rsidRPr="00CC74BD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lstvo</w:t>
            </w: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Default="00580A51" w:rsidP="00D81D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Matema</w:t>
            </w:r>
          </w:p>
          <w:p w:rsidR="00580A51" w:rsidRPr="00CC74BD" w:rsidRDefault="00580A51" w:rsidP="00D81D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tika</w:t>
            </w:r>
          </w:p>
        </w:tc>
        <w:tc>
          <w:tcPr>
            <w:tcW w:w="178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80A51" w:rsidTr="00AD2A37">
        <w:trPr>
          <w:trHeight w:val="313"/>
        </w:trPr>
        <w:tc>
          <w:tcPr>
            <w:tcW w:w="247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4.o</w:t>
            </w:r>
          </w:p>
        </w:tc>
        <w:tc>
          <w:tcPr>
            <w:tcW w:w="257" w:type="pct"/>
          </w:tcPr>
          <w:p w:rsidR="00580A51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Kemi</w:t>
            </w:r>
          </w:p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ja</w:t>
            </w:r>
          </w:p>
        </w:tc>
        <w:tc>
          <w:tcPr>
            <w:tcW w:w="177" w:type="pct"/>
          </w:tcPr>
          <w:p w:rsidR="00580A51" w:rsidRPr="00CC74BD" w:rsidRDefault="00580A51" w:rsidP="00D538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Hrvatski</w:t>
            </w:r>
          </w:p>
          <w:p w:rsidR="00580A51" w:rsidRPr="00CC74BD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180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" w:type="pct"/>
          </w:tcPr>
          <w:p w:rsidR="00580A51" w:rsidRDefault="00580A51" w:rsidP="00D81D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Matema</w:t>
            </w:r>
          </w:p>
          <w:p w:rsidR="00580A51" w:rsidRPr="00CC74BD" w:rsidRDefault="00580A51" w:rsidP="00D81D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tika</w:t>
            </w: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80A51" w:rsidTr="00AD2A37">
        <w:trPr>
          <w:trHeight w:val="364"/>
        </w:trPr>
        <w:tc>
          <w:tcPr>
            <w:tcW w:w="247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4.f</w:t>
            </w:r>
          </w:p>
        </w:tc>
        <w:tc>
          <w:tcPr>
            <w:tcW w:w="257" w:type="pct"/>
          </w:tcPr>
          <w:p w:rsidR="00580A51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</w:tcPr>
          <w:p w:rsidR="00580A51" w:rsidRPr="00CC74BD" w:rsidRDefault="00580A51" w:rsidP="00D538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F3C7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F202A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Hrvatski</w:t>
            </w:r>
          </w:p>
          <w:p w:rsidR="00580A51" w:rsidRPr="00CC74BD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Default="00580A51" w:rsidP="00D81D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Matema</w:t>
            </w:r>
          </w:p>
          <w:p w:rsidR="00580A51" w:rsidRPr="00CC74BD" w:rsidRDefault="00580A51" w:rsidP="00D81DB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tika</w:t>
            </w:r>
          </w:p>
        </w:tc>
      </w:tr>
      <w:tr w:rsidR="00580A51" w:rsidTr="00AD2A37">
        <w:trPr>
          <w:trHeight w:val="562"/>
        </w:trPr>
        <w:tc>
          <w:tcPr>
            <w:tcW w:w="247" w:type="pct"/>
            <w:shd w:val="clear" w:color="auto" w:fill="CC99FF"/>
          </w:tcPr>
          <w:p w:rsidR="00580A51" w:rsidRDefault="00580A51" w:rsidP="00C5778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4.vt</w:t>
            </w:r>
          </w:p>
        </w:tc>
        <w:tc>
          <w:tcPr>
            <w:tcW w:w="25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7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Hrvatski</w:t>
            </w:r>
          </w:p>
          <w:p w:rsidR="00580A51" w:rsidRPr="00CC74BD" w:rsidRDefault="00580A51" w:rsidP="00AD2A3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jezik</w:t>
            </w:r>
          </w:p>
        </w:tc>
        <w:tc>
          <w:tcPr>
            <w:tcW w:w="229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8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0" w:type="pct"/>
          </w:tcPr>
          <w:p w:rsidR="00580A51" w:rsidRPr="00CC74BD" w:rsidRDefault="00580A51" w:rsidP="001F54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" w:type="pct"/>
          </w:tcPr>
          <w:p w:rsidR="00580A51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Biolo</w:t>
            </w:r>
          </w:p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gija</w:t>
            </w:r>
          </w:p>
        </w:tc>
        <w:tc>
          <w:tcPr>
            <w:tcW w:w="314" w:type="pct"/>
            <w:shd w:val="clear" w:color="auto" w:fill="FFFFFF"/>
          </w:tcPr>
          <w:p w:rsidR="00580A51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Matema</w:t>
            </w:r>
          </w:p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tika</w:t>
            </w: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8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" w:type="pct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4" w:type="pct"/>
            <w:shd w:val="clear" w:color="auto" w:fill="FFFFFF"/>
          </w:tcPr>
          <w:p w:rsidR="00580A51" w:rsidRPr="00CC74BD" w:rsidRDefault="00580A51" w:rsidP="00C5778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Fizika</w:t>
            </w:r>
          </w:p>
        </w:tc>
      </w:tr>
    </w:tbl>
    <w:p w:rsidR="00580A51" w:rsidRPr="00CB30DE" w:rsidRDefault="00580A51" w:rsidP="00652397">
      <w:pPr>
        <w:rPr>
          <w:b/>
        </w:rPr>
      </w:pPr>
      <w:r>
        <w:rPr>
          <w:b/>
        </w:rPr>
        <w:t>Osijek,15.3.2015.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Ravnatelj: Rudi Lukačević,prof</w:t>
      </w:r>
    </w:p>
    <w:sectPr w:rsidR="00580A51" w:rsidRPr="00CB30DE" w:rsidSect="00BB51BF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98E"/>
    <w:rsid w:val="00033837"/>
    <w:rsid w:val="00067A18"/>
    <w:rsid w:val="00132BC8"/>
    <w:rsid w:val="00161929"/>
    <w:rsid w:val="001F54E1"/>
    <w:rsid w:val="00327007"/>
    <w:rsid w:val="00334A49"/>
    <w:rsid w:val="00393485"/>
    <w:rsid w:val="0048398E"/>
    <w:rsid w:val="004A2A67"/>
    <w:rsid w:val="00580A51"/>
    <w:rsid w:val="00652397"/>
    <w:rsid w:val="00687C2D"/>
    <w:rsid w:val="006D23BD"/>
    <w:rsid w:val="006F4E4F"/>
    <w:rsid w:val="008005B5"/>
    <w:rsid w:val="00841F86"/>
    <w:rsid w:val="009A62CB"/>
    <w:rsid w:val="00A04E4B"/>
    <w:rsid w:val="00A24361"/>
    <w:rsid w:val="00AC2429"/>
    <w:rsid w:val="00AD2A37"/>
    <w:rsid w:val="00B4568E"/>
    <w:rsid w:val="00BB51BF"/>
    <w:rsid w:val="00C57787"/>
    <w:rsid w:val="00CB30DE"/>
    <w:rsid w:val="00CC74BD"/>
    <w:rsid w:val="00CF3C7B"/>
    <w:rsid w:val="00D538B2"/>
    <w:rsid w:val="00D75422"/>
    <w:rsid w:val="00D81DB5"/>
    <w:rsid w:val="00E8634C"/>
    <w:rsid w:val="00E96165"/>
    <w:rsid w:val="00F12D1A"/>
    <w:rsid w:val="00F2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A67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619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147</Words>
  <Characters>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VREMENIK PISANIH PROVJERA ZNANJA ZA MJESEC TRAVANJ  2015</dc:title>
  <dc:subject/>
  <dc:creator>Korisnik</dc:creator>
  <cp:keywords/>
  <dc:description/>
  <cp:lastModifiedBy>Korisnik</cp:lastModifiedBy>
  <cp:revision>2</cp:revision>
  <cp:lastPrinted>2015-03-11T17:03:00Z</cp:lastPrinted>
  <dcterms:created xsi:type="dcterms:W3CDTF">2015-03-24T10:37:00Z</dcterms:created>
  <dcterms:modified xsi:type="dcterms:W3CDTF">2015-03-24T10:37:00Z</dcterms:modified>
</cp:coreProperties>
</file>